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华南农业大学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第六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届</w:t>
      </w:r>
      <w:r>
        <w:rPr>
          <w:rFonts w:hint="eastAsia" w:ascii="华文中宋" w:hAnsi="华文中宋" w:eastAsia="华文中宋"/>
          <w:b/>
          <w:sz w:val="28"/>
          <w:szCs w:val="28"/>
        </w:rPr>
        <w:t>本科生“模范引领计划”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星级</w:t>
      </w:r>
      <w:r>
        <w:rPr>
          <w:rFonts w:hint="eastAsia" w:ascii="华文中宋" w:hAnsi="华文中宋" w:eastAsia="华文中宋"/>
          <w:b/>
          <w:sz w:val="28"/>
          <w:szCs w:val="28"/>
        </w:rPr>
        <w:t>班集体申请表</w:t>
      </w:r>
      <w:r>
        <w:rPr>
          <w:rFonts w:ascii="黑体" w:eastAsia="黑体"/>
          <w:sz w:val="28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  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94"/>
        <w:gridCol w:w="1313"/>
        <w:gridCol w:w="1222"/>
        <w:gridCol w:w="709"/>
        <w:gridCol w:w="1086"/>
        <w:gridCol w:w="921"/>
        <w:gridCol w:w="528"/>
        <w:gridCol w:w="1297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6994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班级总人数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： 人，其中男生 人，女生 人；党员 人，团员 人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班级平均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绩点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</w:t>
            </w:r>
            <w:r>
              <w:rPr>
                <w:rFonts w:ascii="仿宋_GB2312" w:eastAsia="仿宋_GB2312"/>
                <w:sz w:val="24"/>
                <w:szCs w:val="24"/>
              </w:rPr>
              <w:t>QQ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有无违规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52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综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述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8748" w:type="dxa"/>
            <w:gridSpan w:val="9"/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班主任签字：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ind w:left="0" w:leftChars="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班主任（签名）：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8" w:hRule="atLeast"/>
        </w:trPr>
        <w:tc>
          <w:tcPr>
            <w:tcW w:w="521" w:type="dxa"/>
            <w:textDirection w:val="tbRlV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748" w:type="dxa"/>
            <w:gridSpan w:val="9"/>
            <w:textDirection w:val="tbRlV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52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9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1024" w:firstLineChars="427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经审核，情况属实，同意推荐。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学院党委副书记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党委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52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学生处意见</w:t>
            </w:r>
          </w:p>
        </w:tc>
        <w:tc>
          <w:tcPr>
            <w:tcW w:w="8748" w:type="dxa"/>
            <w:gridSpan w:val="9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</w:trPr>
        <w:tc>
          <w:tcPr>
            <w:tcW w:w="52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学校意见</w:t>
            </w:r>
          </w:p>
        </w:tc>
        <w:tc>
          <w:tcPr>
            <w:tcW w:w="8748" w:type="dxa"/>
            <w:gridSpan w:val="9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5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9E4"/>
    <w:rsid w:val="000539E4"/>
    <w:rsid w:val="000E3546"/>
    <w:rsid w:val="00855828"/>
    <w:rsid w:val="00A2261D"/>
    <w:rsid w:val="00BC302F"/>
    <w:rsid w:val="00C8451C"/>
    <w:rsid w:val="00CE6C51"/>
    <w:rsid w:val="00DC1D11"/>
    <w:rsid w:val="00E0595E"/>
    <w:rsid w:val="00FE7CC3"/>
    <w:rsid w:val="03212EAE"/>
    <w:rsid w:val="07E35A01"/>
    <w:rsid w:val="1CA9624C"/>
    <w:rsid w:val="29CA071F"/>
    <w:rsid w:val="29CC5FDA"/>
    <w:rsid w:val="3C1C362D"/>
    <w:rsid w:val="48C91CBB"/>
    <w:rsid w:val="4CBA3672"/>
    <w:rsid w:val="538E6B22"/>
    <w:rsid w:val="5405093A"/>
    <w:rsid w:val="55C768DD"/>
    <w:rsid w:val="64C32CBD"/>
    <w:rsid w:val="68A015B4"/>
    <w:rsid w:val="6ABF15AE"/>
    <w:rsid w:val="6B426304"/>
    <w:rsid w:val="6C460131"/>
    <w:rsid w:val="71874969"/>
    <w:rsid w:val="74F72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xscnt</Company>
  <Pages>3</Pages>
  <Words>144</Words>
  <Characters>822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a</cp:lastModifiedBy>
  <cp:lastPrinted>2002-10-28T07:34:00Z</cp:lastPrinted>
  <dcterms:modified xsi:type="dcterms:W3CDTF">2019-11-08T03:59:22Z</dcterms:modified>
  <dc:title>1998-1999学年度先进班集体审批表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